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22" w:rsidRDefault="00932222" w:rsidP="00A11B3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932222" w:rsidRDefault="00932222" w:rsidP="00A11B3A">
      <w:pPr>
        <w:jc w:val="center"/>
        <w:rPr>
          <w:rFonts w:ascii="Arial" w:hAnsi="Arial" w:cs="Arial"/>
          <w:b/>
          <w:bCs/>
          <w:sz w:val="28"/>
        </w:rPr>
      </w:pPr>
    </w:p>
    <w:p w:rsidR="00B8134D" w:rsidRPr="00AB4B10" w:rsidRDefault="00B566F6" w:rsidP="00A11B3A">
      <w:pPr>
        <w:jc w:val="center"/>
        <w:rPr>
          <w:rFonts w:ascii="Arial" w:hAnsi="Arial" w:cs="Arial"/>
          <w:b/>
          <w:bCs/>
        </w:rPr>
      </w:pPr>
      <w:r w:rsidRPr="00AB4B10">
        <w:rPr>
          <w:rFonts w:ascii="Arial" w:hAnsi="Arial" w:cs="Arial"/>
          <w:b/>
          <w:bCs/>
        </w:rPr>
        <w:t xml:space="preserve">HORÁRIO DE </w:t>
      </w:r>
      <w:proofErr w:type="gramStart"/>
      <w:r w:rsidRPr="00AB4B10">
        <w:rPr>
          <w:rFonts w:ascii="Arial" w:hAnsi="Arial" w:cs="Arial"/>
          <w:b/>
          <w:bCs/>
        </w:rPr>
        <w:t>COORD</w:t>
      </w:r>
      <w:r w:rsidR="00D7407B" w:rsidRPr="00AB4B10">
        <w:rPr>
          <w:rFonts w:ascii="Arial" w:hAnsi="Arial" w:cs="Arial"/>
          <w:b/>
          <w:bCs/>
        </w:rPr>
        <w:t xml:space="preserve">ENAÇÃO </w:t>
      </w:r>
      <w:r w:rsidR="00AB4B10">
        <w:rPr>
          <w:rFonts w:ascii="Arial" w:hAnsi="Arial" w:cs="Arial"/>
          <w:b/>
          <w:bCs/>
        </w:rPr>
        <w:t xml:space="preserve"> </w:t>
      </w:r>
      <w:r w:rsidR="00D7407B" w:rsidRPr="00AB4B10">
        <w:rPr>
          <w:rFonts w:ascii="Arial" w:hAnsi="Arial" w:cs="Arial"/>
          <w:b/>
          <w:bCs/>
        </w:rPr>
        <w:t>DE</w:t>
      </w:r>
      <w:proofErr w:type="gramEnd"/>
      <w:r w:rsidR="00D7407B" w:rsidRPr="00AB4B10">
        <w:rPr>
          <w:rFonts w:ascii="Arial" w:hAnsi="Arial" w:cs="Arial"/>
          <w:b/>
          <w:bCs/>
        </w:rPr>
        <w:t xml:space="preserve"> GRADUAÇÃO </w:t>
      </w:r>
      <w:r w:rsidRPr="00AB4B10">
        <w:rPr>
          <w:rFonts w:ascii="Arial" w:hAnsi="Arial" w:cs="Arial"/>
          <w:b/>
          <w:bCs/>
        </w:rPr>
        <w:t xml:space="preserve"> E DO CURSO DE PEDAGOGIA</w:t>
      </w:r>
      <w:r w:rsidR="00A16994" w:rsidRPr="00AB4B10">
        <w:rPr>
          <w:rFonts w:ascii="Arial" w:hAnsi="Arial" w:cs="Arial"/>
          <w:b/>
          <w:bCs/>
        </w:rPr>
        <w:t xml:space="preserve"> 20</w:t>
      </w:r>
      <w:r w:rsidR="00373132" w:rsidRPr="00AB4B10">
        <w:rPr>
          <w:rFonts w:ascii="Arial" w:hAnsi="Arial" w:cs="Arial"/>
          <w:b/>
          <w:bCs/>
        </w:rPr>
        <w:t>2</w:t>
      </w:r>
      <w:r w:rsidR="00E46A16">
        <w:rPr>
          <w:rFonts w:ascii="Arial" w:hAnsi="Arial" w:cs="Arial"/>
          <w:b/>
          <w:bCs/>
        </w:rPr>
        <w:t>6</w:t>
      </w:r>
      <w:r w:rsidRPr="00AB4B10">
        <w:rPr>
          <w:rFonts w:ascii="Arial" w:hAnsi="Arial" w:cs="Arial"/>
          <w:b/>
          <w:bCs/>
        </w:rPr>
        <w:t>.1</w:t>
      </w:r>
    </w:p>
    <w:p w:rsidR="00B8134D" w:rsidRPr="00932222" w:rsidRDefault="00B8134D" w:rsidP="00B8134D">
      <w:pPr>
        <w:rPr>
          <w:sz w:val="28"/>
        </w:rPr>
      </w:pPr>
    </w:p>
    <w:tbl>
      <w:tblPr>
        <w:tblpPr w:leftFromText="141" w:rightFromText="141" w:vertAnchor="page" w:horzAnchor="margin" w:tblpXSpec="center" w:tblpY="3721"/>
        <w:tblW w:w="132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3"/>
        <w:gridCol w:w="2214"/>
        <w:gridCol w:w="2181"/>
        <w:gridCol w:w="2213"/>
        <w:gridCol w:w="2181"/>
        <w:gridCol w:w="2126"/>
      </w:tblGrid>
      <w:tr w:rsidR="00932222" w:rsidRPr="00AB4B10" w:rsidTr="008C44E6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 xml:space="preserve">SEGUNDA 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2222" w:rsidRPr="00AB4B10" w:rsidRDefault="00932222" w:rsidP="00932222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 xml:space="preserve">SEXTA </w:t>
            </w:r>
          </w:p>
        </w:tc>
      </w:tr>
      <w:tr w:rsidR="00FF3B89" w:rsidRPr="00AB4B10" w:rsidTr="008C44E6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1A070F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13:00h  às 14</w:t>
            </w:r>
            <w:r w:rsidR="00FF3B89" w:rsidRPr="00AB4B10">
              <w:rPr>
                <w:rFonts w:ascii="Arial" w:hAnsi="Arial" w:cs="Arial"/>
                <w:b/>
                <w:bCs/>
              </w:rPr>
              <w:t>:00h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</w:tr>
      <w:tr w:rsidR="00FF3B89" w:rsidRPr="00AB4B10" w:rsidTr="008C44E6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1A070F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14:00h  às 15</w:t>
            </w:r>
            <w:r w:rsidR="00FF3B89" w:rsidRPr="00AB4B10">
              <w:rPr>
                <w:rFonts w:ascii="Arial" w:hAnsi="Arial" w:cs="Arial"/>
                <w:b/>
                <w:bCs/>
              </w:rPr>
              <w:t>:00h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</w:tr>
      <w:tr w:rsidR="00FF3B89" w:rsidRPr="00AB4B10" w:rsidTr="008C44E6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1A070F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15:00h  às 16</w:t>
            </w:r>
            <w:r w:rsidR="00FF3B89" w:rsidRPr="00AB4B10">
              <w:rPr>
                <w:rFonts w:ascii="Arial" w:hAnsi="Arial" w:cs="Arial"/>
                <w:b/>
                <w:bCs/>
              </w:rPr>
              <w:t>:00h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jc w:val="center"/>
              <w:rPr>
                <w:rFonts w:ascii="Arial" w:hAnsi="Arial" w:cs="Arial"/>
              </w:rPr>
            </w:pPr>
            <w:r w:rsidRPr="00AB4B10">
              <w:rPr>
                <w:rFonts w:ascii="Arial" w:hAnsi="Arial" w:cs="Arial"/>
                <w:b/>
                <w:bCs/>
              </w:rPr>
              <w:t>REUNIÃO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</w:tr>
      <w:tr w:rsidR="00FF3B89" w:rsidRPr="00AB4B10" w:rsidTr="008C44E6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1A070F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16:00h  às 17</w:t>
            </w:r>
            <w:r w:rsidR="00FF3B89" w:rsidRPr="00AB4B10">
              <w:rPr>
                <w:rFonts w:ascii="Arial" w:hAnsi="Arial" w:cs="Arial"/>
                <w:b/>
                <w:bCs/>
              </w:rPr>
              <w:t>:00h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REUNIÃO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3B89" w:rsidRPr="00AB4B10" w:rsidRDefault="00FF3B89" w:rsidP="00FF3B89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AB4B10">
              <w:rPr>
                <w:rFonts w:ascii="Arial" w:hAnsi="Arial" w:cs="Arial"/>
                <w:b/>
                <w:bCs/>
              </w:rPr>
              <w:t>COORDENAÇÂO</w:t>
            </w:r>
          </w:p>
        </w:tc>
      </w:tr>
    </w:tbl>
    <w:p w:rsidR="007E565A" w:rsidRPr="00AB4B10" w:rsidRDefault="007E565A" w:rsidP="00B8134D">
      <w:pPr>
        <w:rPr>
          <w:rFonts w:ascii="Arial" w:hAnsi="Arial" w:cs="Arial"/>
        </w:rPr>
      </w:pPr>
    </w:p>
    <w:p w:rsidR="00961804" w:rsidRPr="00AB4B10" w:rsidRDefault="00961804" w:rsidP="00B8134D">
      <w:pPr>
        <w:rPr>
          <w:rFonts w:ascii="Arial" w:hAnsi="Arial" w:cs="Arial"/>
        </w:rPr>
      </w:pPr>
    </w:p>
    <w:p w:rsidR="00961804" w:rsidRPr="00AB4B10" w:rsidRDefault="00961804" w:rsidP="00B8134D">
      <w:pPr>
        <w:rPr>
          <w:rFonts w:ascii="Arial" w:hAnsi="Arial" w:cs="Arial"/>
        </w:rPr>
      </w:pPr>
    </w:p>
    <w:p w:rsidR="00702E16" w:rsidRDefault="00702E16" w:rsidP="00B8134D"/>
    <w:p w:rsidR="00B566F6" w:rsidRDefault="00B566F6" w:rsidP="00B8134D"/>
    <w:p w:rsidR="00B566F6" w:rsidRDefault="00B566F6" w:rsidP="00B8134D"/>
    <w:p w:rsidR="00702E16" w:rsidRDefault="00702E16" w:rsidP="00B8134D"/>
    <w:p w:rsidR="00316132" w:rsidRPr="00316132" w:rsidRDefault="00316132" w:rsidP="00702E16">
      <w:pPr>
        <w:jc w:val="center"/>
        <w:rPr>
          <w:rFonts w:ascii="Arial" w:hAnsi="Arial" w:cs="Arial"/>
          <w:b/>
        </w:rPr>
      </w:pPr>
      <w:r w:rsidRPr="00316132">
        <w:rPr>
          <w:rFonts w:ascii="Arial" w:hAnsi="Arial" w:cs="Arial"/>
          <w:b/>
        </w:rPr>
        <w:t>_________________________________________</w:t>
      </w:r>
      <w:r w:rsidR="00702E16">
        <w:rPr>
          <w:rFonts w:ascii="Arial" w:hAnsi="Arial" w:cs="Arial"/>
          <w:b/>
        </w:rPr>
        <w:t>________</w:t>
      </w:r>
    </w:p>
    <w:p w:rsidR="00316132" w:rsidRPr="00316132" w:rsidRDefault="00316132" w:rsidP="00316132">
      <w:pPr>
        <w:jc w:val="center"/>
        <w:rPr>
          <w:rFonts w:ascii="Arial" w:hAnsi="Arial" w:cs="Arial"/>
          <w:b/>
        </w:rPr>
      </w:pPr>
    </w:p>
    <w:p w:rsidR="00EB6CBD" w:rsidRPr="00EB6CBD" w:rsidRDefault="00EB6CBD" w:rsidP="00EB6CBD">
      <w:pPr>
        <w:jc w:val="center"/>
        <w:rPr>
          <w:rFonts w:ascii="Arial" w:hAnsi="Arial" w:cs="Arial"/>
          <w:b/>
          <w:bCs/>
          <w:sz w:val="22"/>
        </w:rPr>
      </w:pPr>
      <w:proofErr w:type="spellStart"/>
      <w:r w:rsidRPr="00EB6CBD">
        <w:rPr>
          <w:rFonts w:ascii="Arial" w:hAnsi="Arial" w:cs="Arial"/>
          <w:b/>
          <w:bCs/>
          <w:sz w:val="22"/>
        </w:rPr>
        <w:t>Profª</w:t>
      </w:r>
      <w:proofErr w:type="spellEnd"/>
      <w:r w:rsidRPr="00EB6CBD">
        <w:rPr>
          <w:rFonts w:ascii="Arial" w:hAnsi="Arial" w:cs="Arial"/>
          <w:b/>
          <w:bCs/>
          <w:sz w:val="22"/>
        </w:rPr>
        <w:t xml:space="preserve"> </w:t>
      </w:r>
      <w:r w:rsidRPr="00EB6CBD">
        <w:rPr>
          <w:rFonts w:ascii="Arial" w:hAnsi="Arial" w:cs="Arial"/>
          <w:b/>
          <w:bCs/>
          <w:sz w:val="22"/>
        </w:rPr>
        <w:tab/>
        <w:t>Me. Maria do Socorro Rodrigues</w:t>
      </w:r>
    </w:p>
    <w:p w:rsidR="00EB6CBD" w:rsidRPr="00EB6CBD" w:rsidRDefault="00EB6CBD" w:rsidP="00EB6CBD">
      <w:pPr>
        <w:jc w:val="center"/>
        <w:rPr>
          <w:rFonts w:ascii="Arial" w:hAnsi="Arial" w:cs="Arial"/>
          <w:b/>
          <w:bCs/>
          <w:sz w:val="22"/>
        </w:rPr>
      </w:pPr>
      <w:r w:rsidRPr="00EB6CBD">
        <w:rPr>
          <w:rFonts w:ascii="Arial" w:hAnsi="Arial" w:cs="Arial"/>
          <w:b/>
          <w:bCs/>
          <w:sz w:val="22"/>
        </w:rPr>
        <w:t>Coordenação de Graduação e do curso de Pedagogia</w:t>
      </w:r>
    </w:p>
    <w:p w:rsidR="00EB6CBD" w:rsidRPr="00EB6CBD" w:rsidRDefault="00EB6CBD" w:rsidP="00EB6CBD">
      <w:pPr>
        <w:jc w:val="center"/>
        <w:rPr>
          <w:rFonts w:ascii="Arial" w:hAnsi="Arial" w:cs="Arial"/>
          <w:b/>
          <w:bCs/>
          <w:sz w:val="22"/>
        </w:rPr>
      </w:pPr>
    </w:p>
    <w:p w:rsidR="007E565A" w:rsidRPr="00316132" w:rsidRDefault="007E565A" w:rsidP="00316132">
      <w:pPr>
        <w:jc w:val="center"/>
        <w:rPr>
          <w:b/>
        </w:rPr>
      </w:pPr>
    </w:p>
    <w:sectPr w:rsidR="007E565A" w:rsidRPr="00316132" w:rsidSect="00A11B3A">
      <w:headerReference w:type="default" r:id="rId6"/>
      <w:footerReference w:type="default" r:id="rId7"/>
      <w:pgSz w:w="16838" w:h="11906" w:orient="landscape"/>
      <w:pgMar w:top="1847" w:right="1417" w:bottom="1701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19" w:rsidRDefault="00B03219" w:rsidP="00B8134D">
      <w:r>
        <w:separator/>
      </w:r>
    </w:p>
  </w:endnote>
  <w:endnote w:type="continuationSeparator" w:id="0">
    <w:p w:rsidR="00B03219" w:rsidRDefault="00B03219" w:rsidP="00B8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4D" w:rsidRPr="00C109C8" w:rsidRDefault="00B8134D" w:rsidP="00B8134D">
    <w:pPr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_____________________________________________</w:t>
    </w:r>
    <w:r w:rsidRPr="00C109C8">
      <w:rPr>
        <w:rFonts w:ascii="Arial" w:hAnsi="Arial" w:cs="Arial"/>
        <w:b/>
        <w:sz w:val="16"/>
      </w:rPr>
      <w:t>_______________________________________________________________</w:t>
    </w:r>
  </w:p>
  <w:p w:rsidR="00B8134D" w:rsidRPr="00C109C8" w:rsidRDefault="00B8134D" w:rsidP="00B8134D">
    <w:pPr>
      <w:jc w:val="center"/>
      <w:rPr>
        <w:rFonts w:ascii="Arial" w:hAnsi="Arial" w:cs="Arial"/>
        <w:sz w:val="16"/>
      </w:rPr>
    </w:pPr>
    <w:r w:rsidRPr="00C109C8">
      <w:rPr>
        <w:rFonts w:ascii="Arial" w:hAnsi="Arial" w:cs="Arial"/>
        <w:sz w:val="16"/>
      </w:rPr>
      <w:t>INSTITUTO DE EDUCAÇÃO SUPERIOR RAIMUNDO SÁ</w:t>
    </w:r>
  </w:p>
  <w:p w:rsidR="00B8134D" w:rsidRPr="00C109C8" w:rsidRDefault="00B8134D" w:rsidP="00B8134D">
    <w:pPr>
      <w:jc w:val="center"/>
      <w:rPr>
        <w:rFonts w:ascii="Arial" w:hAnsi="Arial" w:cs="Arial"/>
        <w:sz w:val="16"/>
      </w:rPr>
    </w:pPr>
    <w:r w:rsidRPr="00C109C8">
      <w:rPr>
        <w:rFonts w:ascii="Arial" w:hAnsi="Arial" w:cs="Arial"/>
        <w:sz w:val="16"/>
      </w:rPr>
      <w:t>BR 3</w:t>
    </w:r>
    <w:r>
      <w:rPr>
        <w:rFonts w:ascii="Arial" w:hAnsi="Arial" w:cs="Arial"/>
        <w:sz w:val="16"/>
      </w:rPr>
      <w:t xml:space="preserve">16 – Km 302.5, Bairro Altamira - </w:t>
    </w:r>
    <w:r w:rsidRPr="00C109C8">
      <w:rPr>
        <w:rFonts w:ascii="Arial" w:hAnsi="Arial" w:cs="Arial"/>
        <w:sz w:val="16"/>
      </w:rPr>
      <w:t>Picos - PI</w:t>
    </w:r>
    <w:r>
      <w:rPr>
        <w:rFonts w:ascii="Arial" w:hAnsi="Arial" w:cs="Arial"/>
        <w:sz w:val="16"/>
      </w:rPr>
      <w:t xml:space="preserve"> Contatos: (89) 99994-9918/ (89) 99405-9609</w:t>
    </w:r>
    <w:r w:rsidRPr="00C109C8">
      <w:rPr>
        <w:rFonts w:ascii="Arial" w:hAnsi="Arial" w:cs="Arial"/>
        <w:sz w:val="16"/>
      </w:rPr>
      <w:t xml:space="preserve">. </w:t>
    </w:r>
  </w:p>
  <w:p w:rsidR="00B8134D" w:rsidRPr="00FC46AE" w:rsidRDefault="00B03219" w:rsidP="00B8134D">
    <w:pPr>
      <w:jc w:val="center"/>
      <w:rPr>
        <w:rFonts w:ascii="Arial" w:hAnsi="Arial" w:cs="Arial"/>
        <w:sz w:val="16"/>
      </w:rPr>
    </w:pPr>
    <w:hyperlink r:id="rId1" w:history="1">
      <w:r w:rsidR="00B8134D" w:rsidRPr="00860B52">
        <w:rPr>
          <w:rStyle w:val="Hyperlink"/>
          <w:rFonts w:ascii="Arial" w:hAnsi="Arial" w:cs="Arial"/>
          <w:sz w:val="16"/>
        </w:rPr>
        <w:t>www.faculdadersa.edu.br</w:t>
      </w:r>
    </w:hyperlink>
  </w:p>
  <w:p w:rsidR="00B8134D" w:rsidRDefault="00B81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19" w:rsidRDefault="00B03219" w:rsidP="00B8134D">
      <w:r>
        <w:separator/>
      </w:r>
    </w:p>
  </w:footnote>
  <w:footnote w:type="continuationSeparator" w:id="0">
    <w:p w:rsidR="00B03219" w:rsidRDefault="00B03219" w:rsidP="00B8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3A" w:rsidRDefault="00E07DA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49530</wp:posOffset>
              </wp:positionV>
              <wp:extent cx="6482080" cy="847725"/>
              <wp:effectExtent l="9525" t="11430" r="1397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208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134D" w:rsidRDefault="00B8134D" w:rsidP="00A11B3A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INSTITUTO DE EDUCAÇÃO SUPERIOR RAIMUNDO SÁ</w:t>
                          </w:r>
                        </w:p>
                        <w:p w:rsidR="00B8134D" w:rsidRDefault="00B8134D" w:rsidP="00A11B3A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COORDENAÇÃO DE GRADUAÇÃO</w:t>
                          </w:r>
                        </w:p>
                        <w:p w:rsidR="00047769" w:rsidRDefault="00B566F6" w:rsidP="00047769"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CURSO DE LICENCIATURA EM PEDAGOGIA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3.9pt;width:510.4pt;height:66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vuKAIAAFAEAAAOAAAAZHJzL2Uyb0RvYy54bWysVNtu2zAMfR+wfxD0vtjJktQ14hRdugwD&#10;ugvQ7gNkWY6FSaImKbG7rx8lp6mxvQzD/CCQInV0eEh5czNoRU7CeQmmovNZTokwHBppDhX99rh/&#10;U1DiAzMNU2BERZ+Epzfb1682vS3FAjpQjXAEQYwve1vRLgRbZpnnndDMz8AKg8EWnGYBXXfIGsd6&#10;RNcqW+T5OuvBNdYBF97j7t0YpNuE37aChy9t60UgqqLILaTVpbWOa7bdsPLgmO0kP9Ng/8BCM2nw&#10;0gvUHQuMHJ38A0pL7sBDG2YcdAZtK7lINWA18/y3ah46ZkWqBcXx9iKT/3+w/PPpqyOywd5RYpjG&#10;Fj2KIZB3MJBFVKe3vsSkB4tpYcDtmBkr9fYe+HdPDOw6Zg7i1jnoO8EaZDePJ7PJ0RHHR5C6/wQN&#10;XsOOARLQ0DodAVEMgujYpadLZyIVjpvrZbHICwxxjBXLq6vFKl3ByufT1vnwQYAm0aiow84ndHa6&#10;9yGyYeVzSmIPSjZ7qVRy3KHeKUdODKdkn74zup+mKUN6pPJ2lY8CTGP+7yC0DDjuSmqsIo9fvIeV&#10;Ubb3pkl2YFKNNlJW5qxjlG4UMQz1gIlR3BqaJ1TUwTjW+AzR6MD9pKTHka6o/3FkTlCiPhrsyvVy&#10;PV/hG0jOsiiu0XHTSD2NMMMRqqKBktHchfHdHK2Thw5vGufAwC12spVJ5BdWZ944tkn78xOL72Lq&#10;p6yXH8H2FwAAAP//AwBQSwMEFAAGAAgAAAAhAHKDebvgAAAACgEAAA8AAABkcnMvZG93bnJldi54&#10;bWxMj0FPwkAQhe8m/ofNmHiTbYtCqd0So4GEkwrqeWmHtml3dtNdoP57hpPe5uW9vPlevhxNL044&#10;+NaSgngSgUAqbdVSreBrt3pIQfigqdK9JVTwix6Wxe1NrrPKnukTT9tQCy4hn2kFTQguk9KXDRrt&#10;J9YhsXewg9GB5VDLatBnLje9TKJoJo1uiT802uFrg2W3PRoFP657+54vnKVV/L772KyNP3Rrpe7v&#10;xpdnEAHH8BeGKz6jQ8FMe3ukyoteQTJLnziqYM4Lrn6SLqYg9nw9xlOQRS7/TyguAAAA//8DAFBL&#10;AQItABQABgAIAAAAIQC2gziS/gAAAOEBAAATAAAAAAAAAAAAAAAAAAAAAABbQ29udGVudF9UeXBl&#10;c10ueG1sUEsBAi0AFAAGAAgAAAAhADj9If/WAAAAlAEAAAsAAAAAAAAAAAAAAAAALwEAAF9yZWxz&#10;Ly5yZWxzUEsBAi0AFAAGAAgAAAAhACbFC+4oAgAAUAQAAA4AAAAAAAAAAAAAAAAALgIAAGRycy9l&#10;Mm9Eb2MueG1sUEsBAi0AFAAGAAgAAAAhAHKDebvgAAAACgEAAA8AAAAAAAAAAAAAAAAAggQAAGRy&#10;cy9kb3ducmV2LnhtbFBLBQYAAAAABAAEAPMAAACPBQAAAAA=&#10;" strokecolor="white" strokeweight=".5pt">
              <v:textbox inset="7.45pt,3.85pt,7.45pt,3.85pt">
                <w:txbxContent>
                  <w:p w:rsidR="00B8134D" w:rsidRDefault="00B8134D" w:rsidP="00A11B3A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INSTITUTO DE EDUCAÇÃO SUPERIOR RAIMUNDO SÁ</w:t>
                    </w:r>
                  </w:p>
                  <w:p w:rsidR="00B8134D" w:rsidRDefault="00B8134D" w:rsidP="00A11B3A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COORDENAÇÃO DE GRADUAÇÃO</w:t>
                    </w:r>
                  </w:p>
                  <w:p w:rsidR="00047769" w:rsidRDefault="00B566F6" w:rsidP="00047769">
                    <w:pPr>
                      <w:jc w:val="both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CURSO DE LICENCIATURA EM PEDAGOGIA</w:t>
                    </w:r>
                  </w:p>
                </w:txbxContent>
              </v:textbox>
            </v:shape>
          </w:pict>
        </mc:Fallback>
      </mc:AlternateContent>
    </w:r>
    <w:r w:rsidR="00854823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1033780</wp:posOffset>
          </wp:positionH>
          <wp:positionV relativeFrom="paragraph">
            <wp:posOffset>-37465</wp:posOffset>
          </wp:positionV>
          <wp:extent cx="581025" cy="1028700"/>
          <wp:effectExtent l="19050" t="0" r="9525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134D" w:rsidRDefault="00B81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7A"/>
    <w:rsid w:val="00047769"/>
    <w:rsid w:val="00051F12"/>
    <w:rsid w:val="000816DA"/>
    <w:rsid w:val="00091231"/>
    <w:rsid w:val="000C57C8"/>
    <w:rsid w:val="000F066E"/>
    <w:rsid w:val="000F35DD"/>
    <w:rsid w:val="001A070F"/>
    <w:rsid w:val="0020518E"/>
    <w:rsid w:val="00270E9C"/>
    <w:rsid w:val="00316132"/>
    <w:rsid w:val="0035108D"/>
    <w:rsid w:val="00356281"/>
    <w:rsid w:val="00373132"/>
    <w:rsid w:val="00381093"/>
    <w:rsid w:val="003F412E"/>
    <w:rsid w:val="00407B31"/>
    <w:rsid w:val="0041330B"/>
    <w:rsid w:val="00425A83"/>
    <w:rsid w:val="00430EA2"/>
    <w:rsid w:val="0045177C"/>
    <w:rsid w:val="004A6F05"/>
    <w:rsid w:val="004D0EB2"/>
    <w:rsid w:val="004D48BA"/>
    <w:rsid w:val="004D6B76"/>
    <w:rsid w:val="004E3137"/>
    <w:rsid w:val="004E51EE"/>
    <w:rsid w:val="00541271"/>
    <w:rsid w:val="00550CB0"/>
    <w:rsid w:val="005673E0"/>
    <w:rsid w:val="005A4D87"/>
    <w:rsid w:val="005B41FB"/>
    <w:rsid w:val="006D5732"/>
    <w:rsid w:val="00702E16"/>
    <w:rsid w:val="007533A4"/>
    <w:rsid w:val="007666A7"/>
    <w:rsid w:val="007E565A"/>
    <w:rsid w:val="00851246"/>
    <w:rsid w:val="00854823"/>
    <w:rsid w:val="00865085"/>
    <w:rsid w:val="00887CA1"/>
    <w:rsid w:val="008C44E6"/>
    <w:rsid w:val="008E5EB1"/>
    <w:rsid w:val="008F797D"/>
    <w:rsid w:val="00932222"/>
    <w:rsid w:val="00961804"/>
    <w:rsid w:val="00A11B3A"/>
    <w:rsid w:val="00A16994"/>
    <w:rsid w:val="00A3394A"/>
    <w:rsid w:val="00A403FA"/>
    <w:rsid w:val="00A8590D"/>
    <w:rsid w:val="00AA6BE6"/>
    <w:rsid w:val="00AB3F5E"/>
    <w:rsid w:val="00AB4B10"/>
    <w:rsid w:val="00AE0BAA"/>
    <w:rsid w:val="00AF4995"/>
    <w:rsid w:val="00B03219"/>
    <w:rsid w:val="00B3527A"/>
    <w:rsid w:val="00B42C7C"/>
    <w:rsid w:val="00B566F6"/>
    <w:rsid w:val="00B80CCC"/>
    <w:rsid w:val="00B8134D"/>
    <w:rsid w:val="00BE1361"/>
    <w:rsid w:val="00BE47F2"/>
    <w:rsid w:val="00BF1D98"/>
    <w:rsid w:val="00C35873"/>
    <w:rsid w:val="00C569F7"/>
    <w:rsid w:val="00C64CFA"/>
    <w:rsid w:val="00C66ACF"/>
    <w:rsid w:val="00D126F6"/>
    <w:rsid w:val="00D1427F"/>
    <w:rsid w:val="00D71008"/>
    <w:rsid w:val="00D7407B"/>
    <w:rsid w:val="00DB4F18"/>
    <w:rsid w:val="00DD04AE"/>
    <w:rsid w:val="00DD373B"/>
    <w:rsid w:val="00E06FCB"/>
    <w:rsid w:val="00E07DA0"/>
    <w:rsid w:val="00E3664E"/>
    <w:rsid w:val="00E46A16"/>
    <w:rsid w:val="00E63458"/>
    <w:rsid w:val="00E97229"/>
    <w:rsid w:val="00EB6CBD"/>
    <w:rsid w:val="00EC27D3"/>
    <w:rsid w:val="00ED66DF"/>
    <w:rsid w:val="00F66F3D"/>
    <w:rsid w:val="00FB57DE"/>
    <w:rsid w:val="00FD21F9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3FD40-95F6-4A60-92A0-F7F4B39B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4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8134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B81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3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81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3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rsid w:val="00B81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uldaders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_01\Desktop\TABELA%20HORARIO%20COORDEN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TABELA HORARIO COORDENAÇÃO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Links>
    <vt:vector size="6" baseType="variant"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http://www.faculdadersa.edu.br/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Cliente_01</dc:creator>
  <cp:lastModifiedBy>COMUNICAÇÃO</cp:lastModifiedBy>
  <cp:revision>2</cp:revision>
  <cp:lastPrinted>2018-02-09T19:53:00Z</cp:lastPrinted>
  <dcterms:created xsi:type="dcterms:W3CDTF">2026-01-23T16:25:00Z</dcterms:created>
  <dcterms:modified xsi:type="dcterms:W3CDTF">2026-01-23T16:25:00Z</dcterms:modified>
</cp:coreProperties>
</file>